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hint="eastAsia" w:eastAsia="黑体"/>
          <w:bCs/>
          <w:sz w:val="32"/>
          <w:szCs w:val="48"/>
          <w:lang w:val="en-US" w:eastAsia="zh-CN"/>
        </w:rPr>
        <w:t>2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>
      <w:pPr>
        <w:spacing w:before="40" w:after="240" w:line="360" w:lineRule="auto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hint="eastAsia" w:eastAsia="方正小标宋简体"/>
          <w:spacing w:val="22"/>
          <w:sz w:val="52"/>
          <w:szCs w:val="52"/>
          <w:lang w:val="en-US" w:eastAsia="zh-CN"/>
        </w:rPr>
        <w:t>扬州中瑞酒店职业学院教科研课题申报</w:t>
      </w:r>
      <w:bookmarkStart w:id="0" w:name="_GoBack"/>
      <w:bookmarkEnd w:id="0"/>
      <w:r>
        <w:rPr>
          <w:rFonts w:hint="eastAsia" w:eastAsia="方正小标宋简体"/>
          <w:spacing w:val="22"/>
          <w:sz w:val="52"/>
          <w:szCs w:val="52"/>
          <w:lang w:val="en-US" w:eastAsia="zh-CN"/>
        </w:rPr>
        <w:t>书</w:t>
      </w:r>
    </w:p>
    <w:p>
      <w:pPr>
        <w:spacing w:line="360" w:lineRule="auto"/>
      </w:pPr>
    </w:p>
    <w:tbl>
      <w:tblPr>
        <w:tblStyle w:val="10"/>
        <w:tblW w:w="0" w:type="auto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5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</w:rPr>
              <w:t>课 题 名 称：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                   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</w:rPr>
              <w:t>申 报 学 科：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                 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pacing w:val="14"/>
                <w:sz w:val="32"/>
                <w:szCs w:val="20"/>
              </w:rPr>
              <w:t>项目申请人</w:t>
            </w:r>
            <w:r>
              <w:rPr>
                <w:rFonts w:eastAsia="仿宋_GB2312"/>
                <w:sz w:val="32"/>
                <w:szCs w:val="20"/>
              </w:rPr>
              <w:t>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                    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</w:rPr>
              <w:t xml:space="preserve">所 在 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院</w:t>
            </w:r>
            <w:r>
              <w:rPr>
                <w:rFonts w:eastAsia="仿宋_GB2312"/>
                <w:sz w:val="32"/>
                <w:szCs w:val="20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部</w:t>
            </w:r>
            <w:r>
              <w:rPr>
                <w:rFonts w:eastAsia="仿宋_GB2312"/>
                <w:sz w:val="32"/>
                <w:szCs w:val="20"/>
              </w:rPr>
              <w:t>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                   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hint="eastAsia" w:eastAsia="仿宋_GB2312"/>
                <w:sz w:val="32"/>
                <w:szCs w:val="20"/>
                <w:lang w:eastAsia="zh-CN"/>
              </w:rPr>
              <w:t>课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题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类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别</w:t>
            </w:r>
            <w:r>
              <w:rPr>
                <w:rFonts w:eastAsia="仿宋_GB2312"/>
                <w:sz w:val="32"/>
                <w:szCs w:val="20"/>
              </w:rPr>
              <w:t>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eastAsia="仿宋_GB2312"/>
                <w:sz w:val="32"/>
                <w:szCs w:val="20"/>
                <w:u w:val="single"/>
                <w:lang w:val="en-US" w:eastAsia="zh-CN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教学研究课题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ab/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□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科学研究课题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ab/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□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32"/>
                <w:szCs w:val="20"/>
                <w:u w:val="none"/>
              </w:rPr>
              <w:t xml:space="preserve">    </w:t>
            </w:r>
            <w:r>
              <w:rPr>
                <w:rFonts w:hint="eastAsia" w:eastAsia="仿宋_GB2312"/>
                <w:sz w:val="32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20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hint="eastAsia" w:eastAsia="仿宋_GB2312"/>
                <w:sz w:val="32"/>
                <w:szCs w:val="20"/>
                <w:lang w:eastAsia="zh-CN"/>
              </w:rPr>
              <w:t>课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题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类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 xml:space="preserve"> 型</w:t>
            </w:r>
            <w:r>
              <w:rPr>
                <w:rFonts w:eastAsia="仿宋_GB2312"/>
                <w:sz w:val="32"/>
                <w:szCs w:val="20"/>
              </w:rPr>
              <w:t>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eastAsia="仿宋_GB2312"/>
                <w:sz w:val="32"/>
                <w:szCs w:val="20"/>
                <w:u w:val="single"/>
                <w:lang w:val="en-US" w:eastAsia="zh-CN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重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点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课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题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ab/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□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auto"/>
              <w:ind w:left="320" w:hanging="320" w:hangingChars="100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一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般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课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题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ab/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eastAsia="zh-CN"/>
              </w:rPr>
              <w:t>□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32"/>
                <w:szCs w:val="20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</w:rPr>
              <w:t>申 请 日 期：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20"/>
                <w:vertAlign w:val="baseline"/>
              </w:rPr>
            </w:pPr>
            <w:r>
              <w:rPr>
                <w:rFonts w:eastAsia="仿宋_GB2312"/>
                <w:sz w:val="32"/>
                <w:szCs w:val="20"/>
                <w:u w:val="single"/>
              </w:rPr>
              <w:t xml:space="preserve">                            </w:t>
            </w:r>
            <w:r>
              <w:rPr>
                <w:rFonts w:hint="eastAsia" w:eastAsia="仿宋_GB2312"/>
                <w:sz w:val="32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32"/>
                <w:szCs w:val="20"/>
                <w:u w:val="single"/>
              </w:rPr>
              <w:t xml:space="preserve"> 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扬州中瑞酒店职业学院教务处</w:t>
      </w:r>
      <w:r>
        <w:rPr>
          <w:rFonts w:eastAsia="仿宋_GB2312"/>
          <w:sz w:val="28"/>
          <w:szCs w:val="28"/>
        </w:rPr>
        <w:t xml:space="preserve">  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>月</w:t>
      </w:r>
    </w:p>
    <w:p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项目申报人承诺：</w:t>
      </w: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</w:t>
      </w:r>
      <w:r>
        <w:rPr>
          <w:rFonts w:hint="eastAsia" w:eastAsia="仿宋_GB2312"/>
          <w:sz w:val="24"/>
          <w:lang w:eastAsia="zh-CN"/>
        </w:rPr>
        <w:t>学校</w:t>
      </w:r>
      <w:r>
        <w:rPr>
          <w:rFonts w:eastAsia="仿宋_GB2312"/>
          <w:sz w:val="24"/>
        </w:rPr>
        <w:t>相关规定，自觉接受项目检查与监督管理，同意结项时将本项目研究与调查的原始数据、资料等提交</w:t>
      </w:r>
      <w:r>
        <w:rPr>
          <w:rFonts w:hint="eastAsia" w:eastAsia="仿宋_GB2312"/>
          <w:sz w:val="24"/>
          <w:lang w:eastAsia="zh-CN"/>
        </w:rPr>
        <w:t>学校</w:t>
      </w:r>
      <w:r>
        <w:rPr>
          <w:rFonts w:eastAsia="仿宋_GB2312"/>
          <w:sz w:val="24"/>
        </w:rPr>
        <w:t>，并由</w:t>
      </w:r>
      <w:r>
        <w:rPr>
          <w:rFonts w:hint="eastAsia" w:eastAsia="仿宋_GB2312"/>
          <w:sz w:val="24"/>
          <w:lang w:eastAsia="zh-CN"/>
        </w:rPr>
        <w:t>学校</w:t>
      </w:r>
      <w:r>
        <w:rPr>
          <w:rFonts w:eastAsia="仿宋_GB2312"/>
          <w:sz w:val="24"/>
        </w:rPr>
        <w:t>在成果介绍和推广时无偿使用。若填报失实、违反规定，本人将承担全部责任。</w:t>
      </w:r>
    </w:p>
    <w:p>
      <w:pPr>
        <w:spacing w:line="460" w:lineRule="exact"/>
        <w:ind w:firstLine="57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>
      <w:pPr>
        <w:spacing w:line="460" w:lineRule="exact"/>
        <w:ind w:firstLine="424" w:firstLineChars="177"/>
        <w:rPr>
          <w:rFonts w:eastAsia="楷体_GB2312"/>
          <w:sz w:val="24"/>
        </w:rPr>
      </w:pP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2. 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3. 课题名称一般不加副标题，关键词控制在三个以内。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项目经批准立项后，本表中填报的预期成果视为项目任务，经</w:t>
      </w:r>
      <w:r>
        <w:rPr>
          <w:rFonts w:hint="eastAsia" w:eastAsia="仿宋_GB2312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hint="eastAsia" w:eastAsia="仿宋_GB2312"/>
          <w:b/>
          <w:sz w:val="24"/>
        </w:rPr>
        <w:t>/签字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. 本表中近三年时间从202</w:t>
      </w:r>
      <w:r>
        <w:rPr>
          <w:rFonts w:hint="eastAsia" w:eastAsia="仿宋_GB2312"/>
          <w:sz w:val="24"/>
          <w:lang w:val="en-US" w:eastAsia="zh-CN"/>
        </w:rPr>
        <w:t>1</w:t>
      </w:r>
      <w:r>
        <w:rPr>
          <w:rFonts w:eastAsia="仿宋_GB2312"/>
          <w:sz w:val="24"/>
        </w:rPr>
        <w:t>年1月1日起算。</w:t>
      </w: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t>一、数据表</w:t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1158"/>
        <w:gridCol w:w="1188"/>
        <w:gridCol w:w="1144"/>
        <w:gridCol w:w="1562"/>
        <w:gridCol w:w="11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6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6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项目预期研究成果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成果名称</w:t>
            </w: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成果形式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  <w:r>
              <w:t xml:space="preserve">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t>所在</w:t>
            </w:r>
            <w:r>
              <w:rPr>
                <w:rFonts w:hint="eastAsia"/>
                <w:lang w:val="en-US" w:eastAsia="zh-CN"/>
              </w:rPr>
              <w:t>院部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</w:tbl>
    <w:p>
      <w:r>
        <w:br w:type="page"/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</w:pPr>
            <w:r>
              <w:t>成果名称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</w:pPr>
            <w:r>
              <w:t>社会反响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  <w:vAlign w:val="top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  <w:vAlign w:val="top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  <w:vAlign w:val="top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  <w:vAlign w:val="top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  <w:vAlign w:val="top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  <w:r>
              <w:t>专业</w:t>
            </w:r>
          </w:p>
          <w:p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所属院部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  <w: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9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一、本课题国内外研究现状及趋势，研究本课题的理论和实践价值（限1500字，请逐项填写）。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二、本课题的研究目标、研究内容、拟突破的重点难点以及创新之处（限2000字，请逐项填写）。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（一）研究目标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（二）研究内容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（三）拟突破的重点难点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</w:rPr>
              <w:t>（四）创新之处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三、本课题的研究思路、研究方法和研究计划进度（限1000字，请逐项填写）。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（一）研究思路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（二）研究方法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（三）研究计划进度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tblStyle w:val="9"/>
        <w:tblW w:w="96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45" w:type="dxa"/>
            <w:tcBorders>
              <w:bottom w:val="nil"/>
            </w:tcBorders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>
            <w:r>
              <w:t>（以上限2000字，请逐项填写）。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9645" w:type="dxa"/>
            <w:tcBorders>
              <w:top w:val="nil"/>
              <w:bottom w:val="single" w:color="auto" w:sz="4" w:space="0"/>
            </w:tcBorders>
          </w:tcPr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（一）项目负责人曾完成哪些与本课题研究相关的重要课题、已发表成果的社会评价（被引用、转载、批示、采纳，获奖等情况）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（三）完成本课题研究的条件保障</w:t>
            </w:r>
          </w:p>
          <w:p>
            <w:pPr>
              <w:rPr>
                <w:rFonts w:ascii="宋体"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156" w:beforeLines="50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t>四、经费预算</w:t>
      </w:r>
    </w:p>
    <w:tbl>
      <w:tblPr>
        <w:tblStyle w:val="9"/>
        <w:tblW w:w="96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52"/>
        <w:gridCol w:w="2409"/>
        <w:gridCol w:w="4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463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业务费</w:t>
            </w:r>
          </w:p>
        </w:tc>
        <w:tc>
          <w:tcPr>
            <w:tcW w:w="46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劳务费</w:t>
            </w:r>
          </w:p>
        </w:tc>
        <w:tc>
          <w:tcPr>
            <w:tcW w:w="46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设备费</w:t>
            </w:r>
          </w:p>
        </w:tc>
        <w:tc>
          <w:tcPr>
            <w:tcW w:w="463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8391" w:type="dxa"/>
            <w:gridSpan w:val="3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8391" w:type="dxa"/>
            <w:gridSpan w:val="3"/>
            <w:vAlign w:val="center"/>
          </w:tcPr>
          <w:p/>
        </w:tc>
      </w:tr>
    </w:tbl>
    <w:p>
      <w:pPr>
        <w:spacing w:after="120"/>
        <w:rPr>
          <w:rFonts w:hint="eastAsia" w:eastAsia="黑体"/>
          <w:bCs/>
          <w:sz w:val="24"/>
          <w:lang w:eastAsia="zh-CN"/>
        </w:rPr>
      </w:pPr>
    </w:p>
    <w:p>
      <w:pPr>
        <w:spacing w:before="156" w:beforeLines="50"/>
        <w:jc w:val="lef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、审核意见</w:t>
      </w:r>
    </w:p>
    <w:tbl>
      <w:tblPr>
        <w:tblStyle w:val="9"/>
        <w:tblW w:w="963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3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部门、二级院部初审</w:t>
            </w:r>
            <w:r>
              <w:rPr>
                <w:sz w:val="24"/>
              </w:rPr>
              <w:t>意见</w:t>
            </w:r>
          </w:p>
          <w:p/>
          <w:p>
            <w:pPr>
              <w:spacing w:line="580" w:lineRule="exact"/>
              <w:ind w:firstLine="420" w:firstLineChars="200"/>
              <w:jc w:val="left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>申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报</w:t>
            </w:r>
            <w:r>
              <w:rPr>
                <w:rFonts w:ascii="Times New Roman" w:hAnsi="Times New Roman" w:cs="Times New Roman"/>
                <w:highlight w:val="none"/>
              </w:rPr>
              <w:t>书所填内容属实；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所在院部能</w:t>
            </w:r>
            <w:r>
              <w:rPr>
                <w:rFonts w:ascii="Times New Roman" w:hAnsi="Times New Roman" w:cs="Times New Roman"/>
                <w:highlight w:val="none"/>
              </w:rPr>
              <w:t>提供完成本课题的时间和条件；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所在院部</w:t>
            </w:r>
            <w:r>
              <w:rPr>
                <w:rFonts w:ascii="Times New Roman" w:hAnsi="Times New Roman" w:cs="Times New Roman"/>
                <w:highlight w:val="none"/>
              </w:rPr>
              <w:t>能承担本课题的相关管理。</w:t>
            </w:r>
          </w:p>
          <w:p/>
          <w:p/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 xml:space="preserve">主管领导签名：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部门、</w:t>
            </w:r>
            <w:r>
              <w:rPr>
                <w:rFonts w:hint="eastAsia"/>
              </w:rPr>
              <w:t>二级</w:t>
            </w:r>
            <w:r>
              <w:rPr>
                <w:rFonts w:hint="eastAsia"/>
                <w:lang w:val="en-US" w:eastAsia="zh-CN"/>
              </w:rPr>
              <w:t>院部</w:t>
            </w:r>
            <w:r>
              <w:rPr>
                <w:rFonts w:hint="eastAsia"/>
              </w:rPr>
              <w:t>（公章）</w:t>
            </w:r>
          </w:p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 xml:space="preserve">  </w:t>
            </w: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7" w:hRule="atLeast"/>
        </w:trPr>
        <w:tc>
          <w:tcPr>
            <w:tcW w:w="9636" w:type="dxa"/>
            <w:noWrap w:val="0"/>
            <w:vAlign w:val="top"/>
          </w:tcPr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学校科研</w:t>
            </w:r>
            <w:r>
              <w:rPr>
                <w:bCs/>
                <w:sz w:val="24"/>
                <w:szCs w:val="30"/>
              </w:rPr>
              <w:t>管理部门意见</w:t>
            </w:r>
          </w:p>
          <w:p/>
          <w:p/>
          <w:p/>
          <w:p/>
          <w:p/>
          <w:p/>
          <w:p/>
          <w:p/>
          <w:p>
            <w:pPr>
              <w:ind w:firstLine="4132" w:firstLineChars="1968"/>
            </w:pPr>
            <w:r>
              <w:rPr>
                <w:rFonts w:hint="eastAsia"/>
                <w:lang w:eastAsia="zh-CN"/>
              </w:rPr>
              <w:t>学校科研</w:t>
            </w:r>
            <w:r>
              <w:t>管理部门（盖章）</w:t>
            </w:r>
          </w:p>
          <w:p>
            <w:pPr>
              <w:ind w:firstLine="3292" w:firstLineChars="1568"/>
            </w:pPr>
            <w:r>
              <w:t xml:space="preserve"> </w:t>
            </w:r>
          </w:p>
          <w:p>
            <w:pPr>
              <w:tabs>
                <w:tab w:val="left" w:pos="7377"/>
              </w:tabs>
              <w:ind w:firstLine="4143" w:firstLineChars="1973"/>
            </w:pPr>
            <w: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年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</w:tr>
    </w:tbl>
    <w:p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10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 xml:space="preserve"> </w:t>
    </w:r>
    <w:r>
      <w:rPr>
        <w:rStyle w:val="12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k5MjVhYTVlODY0MGY4MGJlZTZiNWZmNWIzYWZjNDEifQ=="/>
  </w:docVars>
  <w:rsids>
    <w:rsidRoot w:val="00000000"/>
    <w:rsid w:val="01E054EB"/>
    <w:rsid w:val="02405F8A"/>
    <w:rsid w:val="02BF15A4"/>
    <w:rsid w:val="035B12CD"/>
    <w:rsid w:val="0530678A"/>
    <w:rsid w:val="060E0879"/>
    <w:rsid w:val="079528D4"/>
    <w:rsid w:val="08F5187C"/>
    <w:rsid w:val="09CD27F9"/>
    <w:rsid w:val="09ED4C49"/>
    <w:rsid w:val="09F00295"/>
    <w:rsid w:val="0A7F7F97"/>
    <w:rsid w:val="0ABD0ABF"/>
    <w:rsid w:val="0D3F57BC"/>
    <w:rsid w:val="0E0D1416"/>
    <w:rsid w:val="0E941B37"/>
    <w:rsid w:val="0F9C5147"/>
    <w:rsid w:val="0F9D0EBF"/>
    <w:rsid w:val="10ED552F"/>
    <w:rsid w:val="12331667"/>
    <w:rsid w:val="123A29F6"/>
    <w:rsid w:val="13203999"/>
    <w:rsid w:val="14812B5E"/>
    <w:rsid w:val="14D25167"/>
    <w:rsid w:val="150C68CB"/>
    <w:rsid w:val="1653052A"/>
    <w:rsid w:val="166718DF"/>
    <w:rsid w:val="1695469E"/>
    <w:rsid w:val="169C5A2D"/>
    <w:rsid w:val="17D336D0"/>
    <w:rsid w:val="19E33973"/>
    <w:rsid w:val="1C6B037B"/>
    <w:rsid w:val="1C964CCC"/>
    <w:rsid w:val="1D444728"/>
    <w:rsid w:val="1DB47B00"/>
    <w:rsid w:val="1DE81558"/>
    <w:rsid w:val="1FA85442"/>
    <w:rsid w:val="20F36B91"/>
    <w:rsid w:val="22407BB4"/>
    <w:rsid w:val="22477195"/>
    <w:rsid w:val="252C2D1C"/>
    <w:rsid w:val="253D487F"/>
    <w:rsid w:val="25DC7BF4"/>
    <w:rsid w:val="272E0923"/>
    <w:rsid w:val="27FC27CF"/>
    <w:rsid w:val="2A293624"/>
    <w:rsid w:val="2C6E17C2"/>
    <w:rsid w:val="2CA376BD"/>
    <w:rsid w:val="2CE675AA"/>
    <w:rsid w:val="2CFB12A7"/>
    <w:rsid w:val="2D142369"/>
    <w:rsid w:val="2D3E2F42"/>
    <w:rsid w:val="2E3A5DFF"/>
    <w:rsid w:val="2F5F53F2"/>
    <w:rsid w:val="2F631386"/>
    <w:rsid w:val="2FF10740"/>
    <w:rsid w:val="30C3032E"/>
    <w:rsid w:val="31F2254D"/>
    <w:rsid w:val="34675474"/>
    <w:rsid w:val="360C62D3"/>
    <w:rsid w:val="36145188"/>
    <w:rsid w:val="37533A8E"/>
    <w:rsid w:val="386D5023"/>
    <w:rsid w:val="389B749B"/>
    <w:rsid w:val="38B30C88"/>
    <w:rsid w:val="38CA5FD2"/>
    <w:rsid w:val="395A55A8"/>
    <w:rsid w:val="406311E6"/>
    <w:rsid w:val="407F3B46"/>
    <w:rsid w:val="42621029"/>
    <w:rsid w:val="42A17DA3"/>
    <w:rsid w:val="42E859D2"/>
    <w:rsid w:val="43790D20"/>
    <w:rsid w:val="43993170"/>
    <w:rsid w:val="43ED0DC6"/>
    <w:rsid w:val="457C0654"/>
    <w:rsid w:val="464E0242"/>
    <w:rsid w:val="470B7EE1"/>
    <w:rsid w:val="47D12ED9"/>
    <w:rsid w:val="48AE4FC8"/>
    <w:rsid w:val="493556E9"/>
    <w:rsid w:val="4A9B332A"/>
    <w:rsid w:val="4AE41175"/>
    <w:rsid w:val="4B6B0F4E"/>
    <w:rsid w:val="4EE71234"/>
    <w:rsid w:val="4FE90FDC"/>
    <w:rsid w:val="50083210"/>
    <w:rsid w:val="502F2E92"/>
    <w:rsid w:val="506A211C"/>
    <w:rsid w:val="51786173"/>
    <w:rsid w:val="51AB479B"/>
    <w:rsid w:val="53A96AB8"/>
    <w:rsid w:val="54300F87"/>
    <w:rsid w:val="54921C42"/>
    <w:rsid w:val="54CA318A"/>
    <w:rsid w:val="584E7C2E"/>
    <w:rsid w:val="59417793"/>
    <w:rsid w:val="5ACB7C5C"/>
    <w:rsid w:val="5AD7215D"/>
    <w:rsid w:val="5B800A46"/>
    <w:rsid w:val="5C2C297C"/>
    <w:rsid w:val="604D2EC1"/>
    <w:rsid w:val="63D731CD"/>
    <w:rsid w:val="643E324C"/>
    <w:rsid w:val="650224CC"/>
    <w:rsid w:val="652A557F"/>
    <w:rsid w:val="677D408C"/>
    <w:rsid w:val="68D423D1"/>
    <w:rsid w:val="69360996"/>
    <w:rsid w:val="6A1B7B8C"/>
    <w:rsid w:val="6AA95198"/>
    <w:rsid w:val="6AE6019A"/>
    <w:rsid w:val="6C8D2FC3"/>
    <w:rsid w:val="6EDF562C"/>
    <w:rsid w:val="6F4B0F13"/>
    <w:rsid w:val="6FAC3760"/>
    <w:rsid w:val="6FD131C7"/>
    <w:rsid w:val="70910BA8"/>
    <w:rsid w:val="70B84386"/>
    <w:rsid w:val="71867FE1"/>
    <w:rsid w:val="7229553C"/>
    <w:rsid w:val="7249798C"/>
    <w:rsid w:val="72C963D7"/>
    <w:rsid w:val="72E70F53"/>
    <w:rsid w:val="73223D39"/>
    <w:rsid w:val="74602D6B"/>
    <w:rsid w:val="75581C94"/>
    <w:rsid w:val="77B27D81"/>
    <w:rsid w:val="7A0A46CE"/>
    <w:rsid w:val="7ACD0A2E"/>
    <w:rsid w:val="7B454A69"/>
    <w:rsid w:val="7F144E7E"/>
    <w:rsid w:val="7F857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9</Pages>
  <Words>1505</Words>
  <Characters>1545</Characters>
  <Lines>362</Lines>
  <Paragraphs>127</Paragraphs>
  <TotalTime>25</TotalTime>
  <ScaleCrop>false</ScaleCrop>
  <LinksUpToDate>false</LinksUpToDate>
  <CharactersWithSpaces>2054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2023-02-23T12:02:00Z</dcterms:created>
  <dc:creator>User</dc:creator>
  <cp:lastModifiedBy>朱成东</cp:lastModifiedBy>
  <cp:lastPrinted>2022-01-21T07:23:00Z</cp:lastPrinted>
  <dcterms:modified xsi:type="dcterms:W3CDTF">2024-06-19T02:17:58Z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A19A3E3228C84706AE417453094D4FFD</vt:lpwstr>
  </property>
</Properties>
</file>